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61" w:rsidRPr="00BE42D4" w:rsidRDefault="00CA2C61" w:rsidP="008631B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BE42D4">
        <w:rPr>
          <w:rFonts w:ascii="Arial" w:eastAsia="Times New Roman" w:hAnsi="Arial" w:cs="Arial"/>
          <w:b/>
          <w:sz w:val="24"/>
          <w:szCs w:val="24"/>
        </w:rPr>
        <w:t>IZBOR UČBENIKOV, DELOVNIH ZVEZKOV IN POTREBŠČIN ZA ŠOLSKO LETO 202</w:t>
      </w:r>
      <w:r w:rsidR="00407C5B">
        <w:rPr>
          <w:rFonts w:ascii="Arial" w:eastAsia="Times New Roman" w:hAnsi="Arial" w:cs="Arial"/>
          <w:b/>
          <w:sz w:val="24"/>
          <w:szCs w:val="24"/>
        </w:rPr>
        <w:t>4</w:t>
      </w:r>
      <w:r w:rsidRPr="00BE42D4">
        <w:rPr>
          <w:rFonts w:ascii="Arial" w:eastAsia="Times New Roman" w:hAnsi="Arial" w:cs="Arial"/>
          <w:b/>
          <w:sz w:val="24"/>
          <w:szCs w:val="24"/>
        </w:rPr>
        <w:t>/202</w:t>
      </w:r>
      <w:r w:rsidR="00407C5B">
        <w:rPr>
          <w:rFonts w:ascii="Arial" w:eastAsia="Times New Roman" w:hAnsi="Arial" w:cs="Arial"/>
          <w:b/>
          <w:sz w:val="24"/>
          <w:szCs w:val="24"/>
        </w:rPr>
        <w:t>5</w:t>
      </w:r>
    </w:p>
    <w:bookmarkEnd w:id="0"/>
    <w:p w:rsidR="00CA2C61" w:rsidRPr="00BE42D4" w:rsidRDefault="00CA2C61" w:rsidP="00CA2C61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BE42D4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2.</w:t>
      </w:r>
      <w:r w:rsidRPr="00BE42D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BE42D4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RAZRED </w:t>
      </w:r>
    </w:p>
    <w:p w:rsidR="00CA2C61" w:rsidRPr="00BE42D4" w:rsidRDefault="00CA2C61" w:rsidP="00CA2C6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BE42D4">
        <w:rPr>
          <w:rFonts w:ascii="Arial" w:eastAsia="Times New Roman" w:hAnsi="Arial" w:cs="Arial"/>
          <w:b/>
          <w:sz w:val="24"/>
          <w:szCs w:val="24"/>
          <w:lang w:val="pl-PL"/>
        </w:rPr>
        <w:t>UČBENIKI, ki jih učenci 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85"/>
      </w:tblGrid>
      <w:tr w:rsidR="00CA2C61" w:rsidRPr="00BE42D4" w:rsidTr="00477C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61" w:rsidRPr="00BE42D4" w:rsidRDefault="00CA2C61" w:rsidP="00CA2C6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Kordigel</w:t>
            </w:r>
            <w:proofErr w:type="spellEnd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Aberšek</w:t>
            </w:r>
            <w:proofErr w:type="spellEnd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LILI IN BINE 2, </w:t>
            </w: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berilo</w:t>
            </w:r>
            <w:proofErr w:type="spellEnd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61" w:rsidRPr="00BE42D4" w:rsidRDefault="00CA2C61" w:rsidP="00CA2C6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</w:tbl>
    <w:p w:rsidR="00CA2C61" w:rsidRPr="00BE42D4" w:rsidRDefault="00CA2C61" w:rsidP="00CA2C6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E42D4">
        <w:rPr>
          <w:rFonts w:ascii="Arial" w:eastAsia="Times New Roman" w:hAnsi="Arial" w:cs="Arial"/>
          <w:b/>
          <w:sz w:val="24"/>
          <w:szCs w:val="24"/>
          <w:lang w:val="en-US"/>
        </w:rPr>
        <w:t>UČNA GRADIVA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85"/>
      </w:tblGrid>
      <w:tr w:rsidR="00CA2C61" w:rsidRPr="00BE42D4" w:rsidTr="00477CC0">
        <w:tc>
          <w:tcPr>
            <w:tcW w:w="5495" w:type="dxa"/>
            <w:shd w:val="clear" w:color="auto" w:fill="auto"/>
          </w:tcPr>
          <w:p w:rsidR="00CA2C61" w:rsidRPr="008A5F6C" w:rsidRDefault="00407C5B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Več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avtorjev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LILI IN BINE: NOVI PRIJATELJI 2 - KOMPLET,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zvezki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slovenščino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matematiko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spoznavanje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okolja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glasbeno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kodo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prilogam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škatli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407C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3285" w:type="dxa"/>
            <w:shd w:val="clear" w:color="auto" w:fill="auto"/>
          </w:tcPr>
          <w:p w:rsidR="00CA2C61" w:rsidRPr="00BE42D4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Učni</w:t>
            </w:r>
            <w:proofErr w:type="spellEnd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42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komplet</w:t>
            </w:r>
            <w:proofErr w:type="spellEnd"/>
          </w:p>
        </w:tc>
      </w:tr>
    </w:tbl>
    <w:p w:rsidR="00CA2C61" w:rsidRPr="00BE42D4" w:rsidRDefault="00CA2C61" w:rsidP="00CA2C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A2C61" w:rsidRPr="00BE42D4" w:rsidRDefault="00CA2C61" w:rsidP="00CA2C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E42D4">
        <w:rPr>
          <w:rFonts w:ascii="Arial" w:eastAsia="Times New Roman" w:hAnsi="Arial" w:cs="Arial"/>
          <w:b/>
          <w:sz w:val="24"/>
          <w:szCs w:val="24"/>
          <w:lang w:val="en-US"/>
        </w:rPr>
        <w:t>POTREBŠČINE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6070"/>
        <w:gridCol w:w="2610"/>
      </w:tblGrid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0A203A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</w:t>
            </w:r>
            <w:r w:rsidR="00CA2C61" w:rsidRPr="00725E56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kom </w:t>
            </w:r>
            <w:r w:rsidR="00CA2C61"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ZVEZEK, </w:t>
            </w:r>
            <w:proofErr w:type="spellStart"/>
            <w:r w:rsidR="00CA2C61"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="00CA2C61"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50-listni, </w:t>
            </w:r>
            <w:proofErr w:type="spellStart"/>
            <w:r w:rsidR="00CA2C61"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črtasti</w:t>
            </w:r>
            <w:proofErr w:type="spellEnd"/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ZVEZEK LILI IN BINE,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črtasti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vmesno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črto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ABC</w:t>
            </w:r>
            <w:r w:rsidR="005E3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</w:t>
            </w: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proofErr w:type="gram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malimi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tiskanimi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črkami</w:t>
            </w:r>
            <w:proofErr w:type="spellEnd"/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0A203A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0A203A" w:rsidRPr="00725E56" w:rsidRDefault="000A203A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hAnsi="Arial" w:cs="Arial"/>
                <w:sz w:val="24"/>
                <w:szCs w:val="24"/>
              </w:rPr>
              <w:t>1 KOM ZVEZEK LILI IN BINE, veliki A4, 40-listni, črtasti z vmesno črto na obeh straneh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0A203A" w:rsidRPr="00725E56" w:rsidRDefault="000A203A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0A203A" w:rsidRPr="00725E56">
              <w:rPr>
                <w:rFonts w:ascii="Arial" w:hAnsi="Arial" w:cs="Arial"/>
                <w:sz w:val="24"/>
                <w:szCs w:val="24"/>
              </w:rPr>
              <w:t>ZVEZEK, mali A5, 50-listni, črtast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ZVEZEK TAKO LAHKO R1,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1 cm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karo</w:t>
            </w:r>
            <w:proofErr w:type="spellEnd"/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OVITEK, veliki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OVITEK,mali 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SVINČNIK,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LEPILO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FLOMASTRI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RAVNILO NOMA 1, mala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šablona</w:t>
            </w:r>
            <w:proofErr w:type="spellEnd"/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RAVNILO NOMA 5,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velika</w:t>
            </w:r>
            <w:proofErr w:type="spellEnd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šablona</w:t>
            </w:r>
            <w:proofErr w:type="spellEnd"/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ŠOLSKI COPATI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A203A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0A203A" w:rsidRPr="00725E56" w:rsidRDefault="00725E56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VREČKA ZA ŠPORTNO OPREMO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0A203A" w:rsidRPr="00725E56" w:rsidRDefault="000A203A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ŠOLSKA TORBA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A2C61" w:rsidRPr="00725E56" w:rsidTr="00477CC0">
        <w:tc>
          <w:tcPr>
            <w:tcW w:w="607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5E5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PERESNICA</w:t>
            </w:r>
          </w:p>
        </w:tc>
        <w:tc>
          <w:tcPr>
            <w:tcW w:w="2610" w:type="dxa"/>
            <w:tcBorders>
              <w:top w:val="single" w:sz="6" w:space="0" w:color="AAAAAA"/>
              <w:bottom w:val="single" w:sz="6" w:space="0" w:color="AAAAAA"/>
            </w:tcBorders>
          </w:tcPr>
          <w:p w:rsidR="00CA2C61" w:rsidRPr="00725E56" w:rsidRDefault="00CA2C61" w:rsidP="00CA2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CA2C61" w:rsidRPr="00725E56" w:rsidRDefault="00CA2C61" w:rsidP="00CA2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725E56"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Likovni material bomo za vse učence nabavili v šoli in ga boste plačali po</w:t>
      </w:r>
    </w:p>
    <w:p w:rsidR="0054388B" w:rsidRPr="00725E56" w:rsidRDefault="00CA2C61" w:rsidP="00CA2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  <w:proofErr w:type="spellStart"/>
      <w:r w:rsidRPr="00725E56">
        <w:rPr>
          <w:rFonts w:ascii="Arial" w:eastAsia="Times New Roman" w:hAnsi="Arial" w:cs="Arial"/>
          <w:color w:val="222222"/>
          <w:sz w:val="24"/>
          <w:szCs w:val="24"/>
          <w:lang w:val="it-IT"/>
        </w:rPr>
        <w:t>položnici</w:t>
      </w:r>
      <w:proofErr w:type="spellEnd"/>
      <w:r w:rsidRPr="00725E56">
        <w:rPr>
          <w:rFonts w:ascii="Arial" w:eastAsia="Times New Roman" w:hAnsi="Arial" w:cs="Arial"/>
          <w:color w:val="222222"/>
          <w:sz w:val="24"/>
          <w:szCs w:val="24"/>
          <w:lang w:val="it-IT"/>
        </w:rPr>
        <w:t>.</w:t>
      </w:r>
    </w:p>
    <w:sectPr w:rsidR="0054388B" w:rsidRPr="00725E56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E37" w:rsidRDefault="00950E37" w:rsidP="009C690F">
      <w:pPr>
        <w:spacing w:after="0" w:line="240" w:lineRule="auto"/>
      </w:pPr>
      <w:r>
        <w:separator/>
      </w:r>
    </w:p>
  </w:endnote>
  <w:endnote w:type="continuationSeparator" w:id="0">
    <w:p w:rsidR="00950E37" w:rsidRDefault="00950E37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E37" w:rsidRDefault="00950E37" w:rsidP="009C690F">
      <w:pPr>
        <w:spacing w:after="0" w:line="240" w:lineRule="auto"/>
      </w:pPr>
      <w:r>
        <w:separator/>
      </w:r>
    </w:p>
  </w:footnote>
  <w:footnote w:type="continuationSeparator" w:id="0">
    <w:p w:rsidR="00950E37" w:rsidRDefault="00950E37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A203A"/>
    <w:rsid w:val="001044D6"/>
    <w:rsid w:val="001157D5"/>
    <w:rsid w:val="00217F94"/>
    <w:rsid w:val="00261665"/>
    <w:rsid w:val="002C0E34"/>
    <w:rsid w:val="00372910"/>
    <w:rsid w:val="00376A51"/>
    <w:rsid w:val="00402FC8"/>
    <w:rsid w:val="00407C5B"/>
    <w:rsid w:val="00436491"/>
    <w:rsid w:val="00442D75"/>
    <w:rsid w:val="004C1987"/>
    <w:rsid w:val="00502613"/>
    <w:rsid w:val="0054388B"/>
    <w:rsid w:val="00583ABF"/>
    <w:rsid w:val="0059337F"/>
    <w:rsid w:val="005E3185"/>
    <w:rsid w:val="00725E56"/>
    <w:rsid w:val="007337A2"/>
    <w:rsid w:val="00782FDE"/>
    <w:rsid w:val="008073EA"/>
    <w:rsid w:val="008426FF"/>
    <w:rsid w:val="00850710"/>
    <w:rsid w:val="008631B5"/>
    <w:rsid w:val="008A5F6C"/>
    <w:rsid w:val="00950E37"/>
    <w:rsid w:val="009C690F"/>
    <w:rsid w:val="009D4B7B"/>
    <w:rsid w:val="00AD4E16"/>
    <w:rsid w:val="00B408C4"/>
    <w:rsid w:val="00B41AA5"/>
    <w:rsid w:val="00B677F6"/>
    <w:rsid w:val="00BB10C4"/>
    <w:rsid w:val="00BE42D4"/>
    <w:rsid w:val="00C90040"/>
    <w:rsid w:val="00CA2C61"/>
    <w:rsid w:val="00CD6154"/>
    <w:rsid w:val="00CE05EB"/>
    <w:rsid w:val="00D65F81"/>
    <w:rsid w:val="00DA2DC9"/>
    <w:rsid w:val="00DC17F5"/>
    <w:rsid w:val="00DE4818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9A5A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6</cp:revision>
  <cp:lastPrinted>2024-06-12T06:39:00Z</cp:lastPrinted>
  <dcterms:created xsi:type="dcterms:W3CDTF">2023-04-24T08:52:00Z</dcterms:created>
  <dcterms:modified xsi:type="dcterms:W3CDTF">2024-06-12T06:39:00Z</dcterms:modified>
</cp:coreProperties>
</file>